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68F8" w14:textId="77777777" w:rsidR="00CA604F" w:rsidRDefault="00CA604F" w:rsidP="00CA604F"/>
    <w:p w14:paraId="5455D29A" w14:textId="77777777" w:rsidR="00CA604F" w:rsidRDefault="00CA604F" w:rsidP="00CA604F"/>
    <w:p w14:paraId="7B7D35FC" w14:textId="03956D97" w:rsidR="00CA604F" w:rsidRDefault="00CA604F" w:rsidP="00CA604F">
      <w:pPr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Naam </w:instrText>
      </w:r>
      <w:r>
        <w:rPr>
          <w:sz w:val="22"/>
          <w:szCs w:val="22"/>
        </w:rPr>
        <w:fldChar w:fldCharType="separate"/>
      </w:r>
      <w:r w:rsidR="00B24742">
        <w:rPr>
          <w:noProof/>
          <w:sz w:val="22"/>
          <w:szCs w:val="22"/>
        </w:rPr>
        <w:t>«Naam»</w:t>
      </w:r>
      <w:r>
        <w:rPr>
          <w:sz w:val="22"/>
          <w:szCs w:val="22"/>
        </w:rPr>
        <w:fldChar w:fldCharType="end"/>
      </w:r>
    </w:p>
    <w:p w14:paraId="0D8CEECC" w14:textId="0AD37264" w:rsidR="00CA604F" w:rsidRDefault="00CA604F" w:rsidP="00CA604F">
      <w:pPr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"Straat" </w:instrText>
      </w:r>
      <w:r>
        <w:rPr>
          <w:sz w:val="22"/>
          <w:szCs w:val="22"/>
        </w:rPr>
        <w:fldChar w:fldCharType="separate"/>
      </w:r>
      <w:r w:rsidR="00B24742">
        <w:rPr>
          <w:noProof/>
          <w:sz w:val="22"/>
          <w:szCs w:val="22"/>
        </w:rPr>
        <w:t>«Straat»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"Huisnummer" </w:instrText>
      </w:r>
      <w:r>
        <w:rPr>
          <w:sz w:val="22"/>
          <w:szCs w:val="22"/>
        </w:rPr>
        <w:fldChar w:fldCharType="separate"/>
      </w:r>
      <w:r w:rsidR="00B24742">
        <w:rPr>
          <w:noProof/>
          <w:sz w:val="22"/>
          <w:szCs w:val="22"/>
        </w:rPr>
        <w:t>«Huisnummer»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</w:p>
    <w:p w14:paraId="72B1D176" w14:textId="14067389" w:rsidR="00CA604F" w:rsidRDefault="00CA604F" w:rsidP="00CA604F">
      <w:pPr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"Postcode" </w:instrText>
      </w:r>
      <w:r>
        <w:rPr>
          <w:sz w:val="22"/>
          <w:szCs w:val="22"/>
        </w:rPr>
        <w:fldChar w:fldCharType="separate"/>
      </w:r>
      <w:r w:rsidR="00B24742">
        <w:rPr>
          <w:noProof/>
          <w:sz w:val="22"/>
          <w:szCs w:val="22"/>
        </w:rPr>
        <w:t>«Postcode»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"Plaats" </w:instrText>
      </w:r>
      <w:r>
        <w:rPr>
          <w:sz w:val="22"/>
          <w:szCs w:val="22"/>
        </w:rPr>
        <w:fldChar w:fldCharType="separate"/>
      </w:r>
      <w:r w:rsidR="00B24742">
        <w:rPr>
          <w:noProof/>
          <w:sz w:val="22"/>
          <w:szCs w:val="22"/>
        </w:rPr>
        <w:t>«Plaats»</w:t>
      </w:r>
      <w:r>
        <w:rPr>
          <w:sz w:val="22"/>
          <w:szCs w:val="22"/>
        </w:rPr>
        <w:fldChar w:fldCharType="end"/>
      </w:r>
    </w:p>
    <w:p w14:paraId="2ABD9567" w14:textId="77777777" w:rsidR="00CA604F" w:rsidRPr="00240AAD" w:rsidRDefault="00CA604F" w:rsidP="00CA604F">
      <w:pPr>
        <w:rPr>
          <w:sz w:val="22"/>
          <w:szCs w:val="22"/>
        </w:rPr>
      </w:pPr>
    </w:p>
    <w:p w14:paraId="46195BDF" w14:textId="77777777" w:rsidR="00CA604F" w:rsidRPr="008A06D1" w:rsidRDefault="00CA604F" w:rsidP="00CA604F">
      <w:pPr>
        <w:rPr>
          <w:sz w:val="22"/>
          <w:szCs w:val="22"/>
        </w:rPr>
      </w:pPr>
    </w:p>
    <w:p w14:paraId="55E6507A" w14:textId="77777777" w:rsidR="00CA604F" w:rsidRDefault="00CA604F" w:rsidP="00CA604F">
      <w:pPr>
        <w:spacing w:line="360" w:lineRule="auto"/>
        <w:rPr>
          <w:sz w:val="22"/>
          <w:szCs w:val="22"/>
        </w:rPr>
      </w:pPr>
      <w:r w:rsidRPr="00FC4577">
        <w:rPr>
          <w:sz w:val="22"/>
          <w:szCs w:val="22"/>
        </w:rPr>
        <w:t xml:space="preserve">Datum: </w:t>
      </w:r>
      <w:r>
        <w:rPr>
          <w:sz w:val="22"/>
          <w:szCs w:val="22"/>
        </w:rPr>
        <w:t>21 januari 2025</w:t>
      </w:r>
    </w:p>
    <w:p w14:paraId="7FAA49AF" w14:textId="77777777" w:rsidR="00CA604F" w:rsidRPr="00FC4577" w:rsidRDefault="00CA604F" w:rsidP="00CA604F">
      <w:pPr>
        <w:spacing w:line="360" w:lineRule="auto"/>
        <w:rPr>
          <w:sz w:val="22"/>
          <w:szCs w:val="22"/>
        </w:rPr>
      </w:pPr>
    </w:p>
    <w:p w14:paraId="42D9B7F5" w14:textId="77777777" w:rsidR="00CA604F" w:rsidRPr="00FC4577" w:rsidRDefault="00CA604F" w:rsidP="00CA604F">
      <w:pPr>
        <w:spacing w:line="360" w:lineRule="auto"/>
        <w:rPr>
          <w:sz w:val="22"/>
          <w:szCs w:val="22"/>
        </w:rPr>
      </w:pPr>
      <w:r w:rsidRPr="00FC4577">
        <w:rPr>
          <w:sz w:val="22"/>
          <w:szCs w:val="22"/>
        </w:rPr>
        <w:t>Onderwerp: groot onderhoud aan uw woning</w:t>
      </w:r>
    </w:p>
    <w:p w14:paraId="357315BC" w14:textId="77777777" w:rsidR="00CA604F" w:rsidRDefault="00CA604F" w:rsidP="00CA604F">
      <w:pPr>
        <w:spacing w:line="360" w:lineRule="auto"/>
        <w:rPr>
          <w:sz w:val="22"/>
          <w:szCs w:val="22"/>
        </w:rPr>
      </w:pPr>
      <w:r w:rsidRPr="00FC4577">
        <w:rPr>
          <w:sz w:val="22"/>
          <w:szCs w:val="22"/>
        </w:rPr>
        <w:t>Behandeld door: R. Thijs</w:t>
      </w:r>
    </w:p>
    <w:p w14:paraId="1B159E12" w14:textId="77777777" w:rsidR="00CA604F" w:rsidRDefault="00CA604F" w:rsidP="00CA604F">
      <w:pPr>
        <w:spacing w:line="360" w:lineRule="auto"/>
        <w:rPr>
          <w:sz w:val="22"/>
          <w:szCs w:val="22"/>
        </w:rPr>
      </w:pPr>
    </w:p>
    <w:p w14:paraId="275DEB09" w14:textId="2DB332B2" w:rsidR="00CA604F" w:rsidRDefault="00CA604F" w:rsidP="00CA604F">
      <w:pPr>
        <w:spacing w:line="360" w:lineRule="auto"/>
        <w:rPr>
          <w:sz w:val="22"/>
          <w:szCs w:val="22"/>
        </w:rPr>
      </w:pPr>
      <w:r w:rsidRPr="00FC4577">
        <w:rPr>
          <w:sz w:val="22"/>
          <w:szCs w:val="22"/>
        </w:rPr>
        <w:t>Beste</w:t>
      </w:r>
      <w:r>
        <w:rPr>
          <w:sz w:val="22"/>
          <w:szCs w:val="22"/>
        </w:rPr>
        <w:t xml:space="preserve"> meneer/mevrouw</w:t>
      </w:r>
      <w:r w:rsidR="003F0D9F">
        <w:rPr>
          <w:sz w:val="22"/>
          <w:szCs w:val="22"/>
        </w:rPr>
        <w:t xml:space="preserve">  </w:t>
      </w:r>
      <w:r w:rsidR="003F0D9F">
        <w:rPr>
          <w:sz w:val="22"/>
          <w:szCs w:val="22"/>
        </w:rPr>
        <w:fldChar w:fldCharType="begin"/>
      </w:r>
      <w:r w:rsidR="003F0D9F">
        <w:rPr>
          <w:sz w:val="22"/>
          <w:szCs w:val="22"/>
        </w:rPr>
        <w:instrText xml:space="preserve"> MERGEFIELD "Naam" </w:instrText>
      </w:r>
      <w:r w:rsidR="003F0D9F">
        <w:rPr>
          <w:sz w:val="22"/>
          <w:szCs w:val="22"/>
        </w:rPr>
        <w:fldChar w:fldCharType="separate"/>
      </w:r>
      <w:r w:rsidR="00B24742">
        <w:rPr>
          <w:noProof/>
          <w:sz w:val="22"/>
          <w:szCs w:val="22"/>
        </w:rPr>
        <w:t>«Naam»</w:t>
      </w:r>
      <w:r w:rsidR="003F0D9F">
        <w:rPr>
          <w:sz w:val="22"/>
          <w:szCs w:val="22"/>
        </w:rPr>
        <w:fldChar w:fldCharType="end"/>
      </w:r>
      <w:r w:rsidRPr="00FC4577">
        <w:rPr>
          <w:sz w:val="22"/>
          <w:szCs w:val="22"/>
        </w:rPr>
        <w:t>,</w:t>
      </w:r>
    </w:p>
    <w:p w14:paraId="2D6D21AE" w14:textId="77777777" w:rsidR="00CA604F" w:rsidRPr="00FC4577" w:rsidRDefault="00CA604F" w:rsidP="00CA604F">
      <w:pPr>
        <w:spacing w:line="360" w:lineRule="auto"/>
        <w:rPr>
          <w:sz w:val="22"/>
          <w:szCs w:val="22"/>
        </w:rPr>
      </w:pPr>
    </w:p>
    <w:p w14:paraId="1EF3EEC0" w14:textId="77777777" w:rsidR="00CA604F" w:rsidRDefault="00CA604F" w:rsidP="00CA604F">
      <w:pPr>
        <w:spacing w:line="360" w:lineRule="auto"/>
        <w:rPr>
          <w:sz w:val="22"/>
          <w:szCs w:val="22"/>
        </w:rPr>
      </w:pPr>
      <w:r w:rsidRPr="00FC4577">
        <w:rPr>
          <w:sz w:val="22"/>
          <w:szCs w:val="22"/>
        </w:rPr>
        <w:t>Zoals u weet nam Ressort Wonen uw huurwoning over van Vestia/</w:t>
      </w:r>
      <w:proofErr w:type="spellStart"/>
      <w:r w:rsidRPr="00FC4577">
        <w:rPr>
          <w:sz w:val="22"/>
          <w:szCs w:val="22"/>
        </w:rPr>
        <w:t>Hefwonen</w:t>
      </w:r>
      <w:proofErr w:type="spellEnd"/>
      <w:r w:rsidRPr="00FC4577">
        <w:rPr>
          <w:sz w:val="22"/>
          <w:szCs w:val="22"/>
        </w:rPr>
        <w:t>. Uit onze eerste</w:t>
      </w:r>
    </w:p>
    <w:p w14:paraId="0F1B0BA0" w14:textId="77777777" w:rsidR="00CA604F" w:rsidRPr="00FC4577" w:rsidRDefault="00CA604F" w:rsidP="00CA604F">
      <w:pPr>
        <w:spacing w:line="360" w:lineRule="auto"/>
        <w:rPr>
          <w:sz w:val="22"/>
          <w:szCs w:val="22"/>
        </w:rPr>
      </w:pPr>
      <w:r w:rsidRPr="00FC4577">
        <w:rPr>
          <w:sz w:val="22"/>
          <w:szCs w:val="22"/>
        </w:rPr>
        <w:t>bouwtechnische controles blijkt dat uw woning toe is aan groot onderhoud. In deze brief leest u hier</w:t>
      </w:r>
    </w:p>
    <w:p w14:paraId="1B99C4BB" w14:textId="77777777" w:rsidR="00CA604F" w:rsidRDefault="00CA604F" w:rsidP="00CA604F">
      <w:pPr>
        <w:spacing w:line="360" w:lineRule="auto"/>
        <w:rPr>
          <w:sz w:val="22"/>
          <w:szCs w:val="22"/>
        </w:rPr>
      </w:pPr>
      <w:r w:rsidRPr="00FC4577">
        <w:rPr>
          <w:sz w:val="22"/>
          <w:szCs w:val="22"/>
        </w:rPr>
        <w:t>meer over.</w:t>
      </w:r>
    </w:p>
    <w:p w14:paraId="751CF7F9" w14:textId="77777777" w:rsidR="00CA604F" w:rsidRPr="00FC4577" w:rsidRDefault="00CA604F" w:rsidP="00CA604F">
      <w:pPr>
        <w:spacing w:line="360" w:lineRule="auto"/>
        <w:rPr>
          <w:sz w:val="22"/>
          <w:szCs w:val="22"/>
        </w:rPr>
      </w:pPr>
    </w:p>
    <w:p w14:paraId="7361F494" w14:textId="77777777" w:rsidR="00CA604F" w:rsidRPr="00FC4577" w:rsidRDefault="00CA604F" w:rsidP="00CA604F">
      <w:pPr>
        <w:spacing w:line="360" w:lineRule="auto"/>
        <w:rPr>
          <w:b/>
          <w:bCs/>
          <w:sz w:val="22"/>
          <w:szCs w:val="22"/>
        </w:rPr>
      </w:pPr>
      <w:r w:rsidRPr="00FC4577">
        <w:rPr>
          <w:b/>
          <w:bCs/>
          <w:sz w:val="22"/>
          <w:szCs w:val="22"/>
        </w:rPr>
        <w:t>Wat kunt u verwachten?</w:t>
      </w:r>
    </w:p>
    <w:p w14:paraId="0FF0CBFA" w14:textId="77777777" w:rsidR="00CA604F" w:rsidRPr="00FC4577" w:rsidRDefault="00CA604F" w:rsidP="00CA604F">
      <w:pPr>
        <w:pStyle w:val="Lijstalinea"/>
        <w:numPr>
          <w:ilvl w:val="0"/>
          <w:numId w:val="1"/>
        </w:numPr>
        <w:spacing w:line="360" w:lineRule="auto"/>
        <w:rPr>
          <w:sz w:val="22"/>
          <w:szCs w:val="22"/>
          <w:lang w:val="nl-NL"/>
        </w:rPr>
      </w:pPr>
      <w:r w:rsidRPr="00FC4577">
        <w:rPr>
          <w:sz w:val="22"/>
          <w:szCs w:val="22"/>
          <w:lang w:val="nl-NL"/>
        </w:rPr>
        <w:t>We pakken achterstallig onderhoud aan</w:t>
      </w:r>
    </w:p>
    <w:p w14:paraId="23CDF330" w14:textId="77777777" w:rsidR="00CA604F" w:rsidRPr="00FC4577" w:rsidRDefault="00CA604F" w:rsidP="00CA604F">
      <w:pPr>
        <w:pStyle w:val="Lijstalinea"/>
        <w:numPr>
          <w:ilvl w:val="0"/>
          <w:numId w:val="1"/>
        </w:numPr>
        <w:spacing w:line="360" w:lineRule="auto"/>
        <w:rPr>
          <w:sz w:val="22"/>
          <w:szCs w:val="22"/>
          <w:lang w:val="nl-NL"/>
        </w:rPr>
      </w:pPr>
      <w:r w:rsidRPr="00FC4577">
        <w:rPr>
          <w:sz w:val="22"/>
          <w:szCs w:val="22"/>
          <w:lang w:val="nl-NL"/>
        </w:rPr>
        <w:t>We verduurzamen de woning</w:t>
      </w:r>
    </w:p>
    <w:p w14:paraId="2EF74936" w14:textId="77777777" w:rsidR="00CA604F" w:rsidRPr="00FC4577" w:rsidRDefault="00CA604F" w:rsidP="00CA604F">
      <w:pPr>
        <w:pStyle w:val="Lijstalinea"/>
        <w:numPr>
          <w:ilvl w:val="0"/>
          <w:numId w:val="1"/>
        </w:numPr>
        <w:spacing w:line="360" w:lineRule="auto"/>
        <w:rPr>
          <w:sz w:val="22"/>
          <w:szCs w:val="22"/>
          <w:lang w:val="nl-NL"/>
        </w:rPr>
      </w:pPr>
      <w:r w:rsidRPr="00FC4577">
        <w:rPr>
          <w:sz w:val="22"/>
          <w:szCs w:val="22"/>
          <w:lang w:val="nl-NL"/>
        </w:rPr>
        <w:t>Waar nodig vervangen we de badkamer keuken of toilet</w:t>
      </w:r>
    </w:p>
    <w:p w14:paraId="5FC06F1D" w14:textId="77777777" w:rsidR="00CA604F" w:rsidRPr="00FC4577" w:rsidRDefault="00CA604F" w:rsidP="00CA604F">
      <w:pPr>
        <w:spacing w:line="360" w:lineRule="auto"/>
        <w:rPr>
          <w:sz w:val="22"/>
          <w:szCs w:val="22"/>
        </w:rPr>
      </w:pPr>
    </w:p>
    <w:p w14:paraId="747384D9" w14:textId="77777777" w:rsidR="00CA604F" w:rsidRPr="00FC4577" w:rsidRDefault="00CA604F" w:rsidP="00CA604F">
      <w:pPr>
        <w:spacing w:line="360" w:lineRule="auto"/>
        <w:rPr>
          <w:b/>
          <w:bCs/>
          <w:sz w:val="22"/>
          <w:szCs w:val="22"/>
        </w:rPr>
      </w:pPr>
      <w:r w:rsidRPr="00FC4577">
        <w:rPr>
          <w:b/>
          <w:bCs/>
          <w:sz w:val="22"/>
          <w:szCs w:val="22"/>
        </w:rPr>
        <w:t>We bereiden het werk aan uw woning voor</w:t>
      </w:r>
    </w:p>
    <w:p w14:paraId="0EBC6675" w14:textId="77777777" w:rsidR="00CA604F" w:rsidRPr="00FC4577" w:rsidRDefault="00CA604F" w:rsidP="00CA604F">
      <w:pPr>
        <w:spacing w:line="360" w:lineRule="auto"/>
        <w:rPr>
          <w:sz w:val="22"/>
          <w:szCs w:val="22"/>
        </w:rPr>
      </w:pPr>
      <w:r w:rsidRPr="00FC4577">
        <w:rPr>
          <w:sz w:val="22"/>
          <w:szCs w:val="22"/>
        </w:rPr>
        <w:t>Misschien ziet u medewerkers van Ressort Wonen rond de woning lopen voor inspecties. We</w:t>
      </w:r>
    </w:p>
    <w:p w14:paraId="6CB34016" w14:textId="77777777" w:rsidR="00CA604F" w:rsidRPr="00FC4577" w:rsidRDefault="00CA604F" w:rsidP="00CA604F">
      <w:pPr>
        <w:spacing w:line="360" w:lineRule="auto"/>
        <w:rPr>
          <w:sz w:val="22"/>
          <w:szCs w:val="22"/>
        </w:rPr>
      </w:pPr>
      <w:r w:rsidRPr="00FC4577">
        <w:rPr>
          <w:sz w:val="22"/>
          <w:szCs w:val="22"/>
        </w:rPr>
        <w:t>onderzoeken zaken zoals de gevel, spouw en vloer. Het kan zo zijn dat wij vragen of wij even in uw</w:t>
      </w:r>
    </w:p>
    <w:p w14:paraId="33AE84ED" w14:textId="77777777" w:rsidR="00CA604F" w:rsidRDefault="00CA604F" w:rsidP="00CA604F">
      <w:pPr>
        <w:spacing w:line="360" w:lineRule="auto"/>
        <w:rPr>
          <w:sz w:val="22"/>
          <w:szCs w:val="22"/>
        </w:rPr>
      </w:pPr>
      <w:r w:rsidRPr="00FC4577">
        <w:rPr>
          <w:sz w:val="22"/>
          <w:szCs w:val="22"/>
        </w:rPr>
        <w:t>tuin of woning mogen kijken. Ik vraag hiervoor om uw begrip en medewerking.</w:t>
      </w:r>
    </w:p>
    <w:p w14:paraId="492E5888" w14:textId="77777777" w:rsidR="00CA604F" w:rsidRPr="00FC4577" w:rsidRDefault="00CA604F" w:rsidP="00CA604F">
      <w:pPr>
        <w:spacing w:line="360" w:lineRule="auto"/>
        <w:rPr>
          <w:sz w:val="22"/>
          <w:szCs w:val="22"/>
        </w:rPr>
      </w:pPr>
    </w:p>
    <w:p w14:paraId="12072A7B" w14:textId="77777777" w:rsidR="00CA604F" w:rsidRPr="00FC4577" w:rsidRDefault="00CA604F" w:rsidP="00CA604F">
      <w:pPr>
        <w:spacing w:line="360" w:lineRule="auto"/>
        <w:rPr>
          <w:b/>
          <w:bCs/>
          <w:sz w:val="22"/>
          <w:szCs w:val="22"/>
        </w:rPr>
      </w:pPr>
      <w:r w:rsidRPr="00FC4577">
        <w:rPr>
          <w:b/>
          <w:bCs/>
          <w:sz w:val="22"/>
          <w:szCs w:val="22"/>
        </w:rPr>
        <w:t xml:space="preserve">Over enige tijd maken wij persoonlijke afspraken voor een inspectie </w:t>
      </w:r>
      <w:r w:rsidRPr="00FC4577">
        <w:rPr>
          <w:b/>
          <w:bCs/>
          <w:i/>
          <w:iCs/>
          <w:sz w:val="22"/>
          <w:szCs w:val="22"/>
        </w:rPr>
        <w:t xml:space="preserve">in </w:t>
      </w:r>
      <w:r w:rsidRPr="00FC4577">
        <w:rPr>
          <w:b/>
          <w:bCs/>
          <w:sz w:val="22"/>
          <w:szCs w:val="22"/>
        </w:rPr>
        <w:t>uw woning</w:t>
      </w:r>
    </w:p>
    <w:p w14:paraId="37F578B1" w14:textId="77777777" w:rsidR="00CA604F" w:rsidRPr="00FC4577" w:rsidRDefault="00CA604F" w:rsidP="00CA604F">
      <w:pPr>
        <w:spacing w:line="360" w:lineRule="auto"/>
        <w:rPr>
          <w:sz w:val="22"/>
          <w:szCs w:val="22"/>
        </w:rPr>
      </w:pPr>
      <w:r w:rsidRPr="00FC4577">
        <w:rPr>
          <w:sz w:val="22"/>
          <w:szCs w:val="22"/>
        </w:rPr>
        <w:t>Tijdens deze bezoeken kijken we of u ook in aanmerking kom voor een nieuwe badkamer, keuken of</w:t>
      </w:r>
    </w:p>
    <w:p w14:paraId="5F23E721" w14:textId="77777777" w:rsidR="00CA604F" w:rsidRDefault="00CA604F" w:rsidP="00CA604F">
      <w:pPr>
        <w:spacing w:line="360" w:lineRule="auto"/>
        <w:rPr>
          <w:sz w:val="22"/>
          <w:szCs w:val="22"/>
        </w:rPr>
      </w:pPr>
      <w:r w:rsidRPr="00FC4577">
        <w:rPr>
          <w:sz w:val="22"/>
          <w:szCs w:val="22"/>
        </w:rPr>
        <w:t>toilet.</w:t>
      </w:r>
    </w:p>
    <w:p w14:paraId="7F66CC1A" w14:textId="77777777" w:rsidR="00CA604F" w:rsidRPr="00FC4577" w:rsidRDefault="00CA604F" w:rsidP="00CA604F">
      <w:pPr>
        <w:spacing w:line="360" w:lineRule="auto"/>
        <w:rPr>
          <w:sz w:val="22"/>
          <w:szCs w:val="22"/>
        </w:rPr>
      </w:pPr>
    </w:p>
    <w:p w14:paraId="25B10FF6" w14:textId="77777777" w:rsidR="00CA604F" w:rsidRDefault="00CA604F" w:rsidP="00CA604F">
      <w:pPr>
        <w:spacing w:line="360" w:lineRule="auto"/>
        <w:rPr>
          <w:b/>
          <w:bCs/>
          <w:sz w:val="22"/>
          <w:szCs w:val="22"/>
        </w:rPr>
      </w:pPr>
    </w:p>
    <w:p w14:paraId="14BE166E" w14:textId="77777777" w:rsidR="00CA604F" w:rsidRDefault="00CA604F" w:rsidP="00CA604F">
      <w:pPr>
        <w:spacing w:line="360" w:lineRule="auto"/>
        <w:rPr>
          <w:b/>
          <w:bCs/>
          <w:sz w:val="22"/>
          <w:szCs w:val="22"/>
        </w:rPr>
      </w:pPr>
    </w:p>
    <w:p w14:paraId="5B6F2711" w14:textId="77777777" w:rsidR="00CA604F" w:rsidRDefault="00CA604F" w:rsidP="00CA604F">
      <w:pPr>
        <w:spacing w:line="360" w:lineRule="auto"/>
        <w:rPr>
          <w:b/>
          <w:bCs/>
          <w:sz w:val="22"/>
          <w:szCs w:val="22"/>
        </w:rPr>
      </w:pPr>
    </w:p>
    <w:p w14:paraId="523A9E5A" w14:textId="77777777" w:rsidR="00CA604F" w:rsidRDefault="00CA604F" w:rsidP="00CA604F">
      <w:pPr>
        <w:spacing w:line="360" w:lineRule="auto"/>
        <w:rPr>
          <w:b/>
          <w:bCs/>
          <w:sz w:val="22"/>
          <w:szCs w:val="22"/>
        </w:rPr>
      </w:pPr>
    </w:p>
    <w:p w14:paraId="2DD9C11B" w14:textId="77777777" w:rsidR="00CA604F" w:rsidRPr="00FC4577" w:rsidRDefault="00CA604F" w:rsidP="00CA604F">
      <w:pPr>
        <w:spacing w:line="360" w:lineRule="auto"/>
        <w:rPr>
          <w:b/>
          <w:bCs/>
          <w:sz w:val="22"/>
          <w:szCs w:val="22"/>
        </w:rPr>
      </w:pPr>
      <w:r w:rsidRPr="00FC4577">
        <w:rPr>
          <w:b/>
          <w:bCs/>
          <w:sz w:val="22"/>
          <w:szCs w:val="22"/>
        </w:rPr>
        <w:t>Na deze inspecties plannen wij de werkzaamheden in</w:t>
      </w:r>
    </w:p>
    <w:p w14:paraId="15D1FD8E" w14:textId="77777777" w:rsidR="00CA604F" w:rsidRPr="00FC4577" w:rsidRDefault="00CA604F" w:rsidP="00CA604F">
      <w:pPr>
        <w:spacing w:line="360" w:lineRule="auto"/>
        <w:rPr>
          <w:sz w:val="22"/>
          <w:szCs w:val="22"/>
        </w:rPr>
      </w:pPr>
      <w:r w:rsidRPr="00FC4577">
        <w:rPr>
          <w:sz w:val="22"/>
          <w:szCs w:val="22"/>
        </w:rPr>
        <w:t>U ontvangt hierover tijdig bericht van ons. We verwachten in 2025 en 2026 de woningen op te</w:t>
      </w:r>
    </w:p>
    <w:p w14:paraId="33F8F4C6" w14:textId="77777777" w:rsidR="00CA604F" w:rsidRDefault="00CA604F" w:rsidP="00CA604F">
      <w:pPr>
        <w:spacing w:line="360" w:lineRule="auto"/>
        <w:rPr>
          <w:sz w:val="22"/>
          <w:szCs w:val="22"/>
        </w:rPr>
      </w:pPr>
      <w:r w:rsidRPr="00FC4577">
        <w:rPr>
          <w:sz w:val="22"/>
          <w:szCs w:val="22"/>
        </w:rPr>
        <w:t>knappen.</w:t>
      </w:r>
    </w:p>
    <w:p w14:paraId="70D30EA4" w14:textId="77777777" w:rsidR="00CA604F" w:rsidRDefault="00CA604F" w:rsidP="00CA604F">
      <w:pPr>
        <w:spacing w:line="360" w:lineRule="auto"/>
        <w:rPr>
          <w:b/>
          <w:bCs/>
          <w:sz w:val="22"/>
          <w:szCs w:val="22"/>
        </w:rPr>
      </w:pPr>
    </w:p>
    <w:p w14:paraId="6BE5AB0D" w14:textId="77777777" w:rsidR="00CA604F" w:rsidRDefault="00CA604F" w:rsidP="00CA604F">
      <w:pPr>
        <w:spacing w:line="360" w:lineRule="auto"/>
        <w:rPr>
          <w:b/>
          <w:bCs/>
          <w:sz w:val="22"/>
          <w:szCs w:val="22"/>
        </w:rPr>
      </w:pPr>
      <w:r w:rsidRPr="008926EA">
        <w:rPr>
          <w:b/>
          <w:bCs/>
          <w:noProof/>
          <w:sz w:val="22"/>
          <w:szCs w:val="22"/>
        </w:rPr>
        <w:drawing>
          <wp:inline distT="0" distB="0" distL="0" distR="0" wp14:anchorId="0CC63967" wp14:editId="2B94E7B5">
            <wp:extent cx="1398391" cy="1400175"/>
            <wp:effectExtent l="0" t="0" r="0" b="0"/>
            <wp:docPr id="750209861" name="Afbeelding 1" descr="Afbeelding met patroon, plein, Symmetrie, ste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209861" name="Afbeelding 1" descr="Afbeelding met patroon, plein, Symmetrie, steek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616" cy="140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00D21" w14:textId="77777777" w:rsidR="00CA604F" w:rsidRDefault="00CA604F" w:rsidP="00CA604F">
      <w:pPr>
        <w:spacing w:line="360" w:lineRule="auto"/>
        <w:rPr>
          <w:b/>
          <w:bCs/>
          <w:sz w:val="22"/>
          <w:szCs w:val="22"/>
        </w:rPr>
      </w:pPr>
    </w:p>
    <w:p w14:paraId="02648B20" w14:textId="77777777" w:rsidR="00CA604F" w:rsidRPr="00FC4577" w:rsidRDefault="00CA604F" w:rsidP="00CA604F">
      <w:pPr>
        <w:spacing w:line="360" w:lineRule="auto"/>
        <w:rPr>
          <w:b/>
          <w:bCs/>
          <w:sz w:val="22"/>
          <w:szCs w:val="22"/>
        </w:rPr>
      </w:pPr>
      <w:r w:rsidRPr="00FC4577">
        <w:rPr>
          <w:b/>
          <w:bCs/>
          <w:sz w:val="22"/>
          <w:szCs w:val="22"/>
        </w:rPr>
        <w:t>Vult u onze enquête in?</w:t>
      </w:r>
    </w:p>
    <w:p w14:paraId="6639FFD2" w14:textId="77777777" w:rsidR="00CA604F" w:rsidRPr="00FC4577" w:rsidRDefault="00CA604F" w:rsidP="00CA604F">
      <w:pPr>
        <w:spacing w:line="360" w:lineRule="auto"/>
        <w:rPr>
          <w:sz w:val="22"/>
          <w:szCs w:val="22"/>
        </w:rPr>
      </w:pPr>
      <w:r w:rsidRPr="00FC4577">
        <w:rPr>
          <w:sz w:val="22"/>
          <w:szCs w:val="22"/>
        </w:rPr>
        <w:t>Via onderstaande QR code kunt u een enquête invullen. Zo krijgen wij een beter beeld van wat er</w:t>
      </w:r>
    </w:p>
    <w:p w14:paraId="5A181A25" w14:textId="77777777" w:rsidR="00CA604F" w:rsidRPr="00FC4577" w:rsidRDefault="00CA604F" w:rsidP="00CA604F">
      <w:pPr>
        <w:spacing w:line="360" w:lineRule="auto"/>
        <w:rPr>
          <w:sz w:val="22"/>
          <w:szCs w:val="22"/>
        </w:rPr>
      </w:pPr>
      <w:r w:rsidRPr="00FC4577">
        <w:rPr>
          <w:sz w:val="22"/>
          <w:szCs w:val="22"/>
        </w:rPr>
        <w:t>speelt in en om uw woning. Het is fijn als u hieraan mee wil werken.</w:t>
      </w:r>
    </w:p>
    <w:p w14:paraId="69AFDBC6" w14:textId="77777777" w:rsidR="00CA604F" w:rsidRDefault="00CA604F" w:rsidP="00CA604F">
      <w:pPr>
        <w:spacing w:line="360" w:lineRule="auto"/>
        <w:rPr>
          <w:b/>
          <w:bCs/>
          <w:sz w:val="22"/>
          <w:szCs w:val="22"/>
        </w:rPr>
      </w:pPr>
    </w:p>
    <w:p w14:paraId="1A8F2F12" w14:textId="77777777" w:rsidR="00CA604F" w:rsidRPr="00FC4577" w:rsidRDefault="00CA604F" w:rsidP="00CA604F">
      <w:pPr>
        <w:spacing w:line="360" w:lineRule="auto"/>
        <w:rPr>
          <w:b/>
          <w:bCs/>
          <w:sz w:val="22"/>
          <w:szCs w:val="22"/>
        </w:rPr>
      </w:pPr>
      <w:r w:rsidRPr="00FC4577">
        <w:rPr>
          <w:b/>
          <w:bCs/>
          <w:sz w:val="22"/>
          <w:szCs w:val="22"/>
        </w:rPr>
        <w:t>Heeft u nog andere vragen?</w:t>
      </w:r>
    </w:p>
    <w:p w14:paraId="020D8DD9" w14:textId="77777777" w:rsidR="00CA604F" w:rsidRPr="00FC4577" w:rsidRDefault="00CA604F" w:rsidP="00CA604F">
      <w:pPr>
        <w:spacing w:line="360" w:lineRule="auto"/>
        <w:rPr>
          <w:sz w:val="22"/>
          <w:szCs w:val="22"/>
        </w:rPr>
      </w:pPr>
      <w:r w:rsidRPr="00FC4577">
        <w:rPr>
          <w:sz w:val="22"/>
          <w:szCs w:val="22"/>
        </w:rPr>
        <w:t>Bel of mail ons dan ook gerust. U bereikt mij, of mijn collega op maandag tot en met vrijdag van 8.30</w:t>
      </w:r>
    </w:p>
    <w:p w14:paraId="5D077C2C" w14:textId="77777777" w:rsidR="00CA604F" w:rsidRPr="00FC4577" w:rsidRDefault="00CA604F" w:rsidP="00CA604F">
      <w:pPr>
        <w:spacing w:line="360" w:lineRule="auto"/>
        <w:rPr>
          <w:rFonts w:cs="Tahoma"/>
          <w:sz w:val="22"/>
          <w:szCs w:val="22"/>
        </w:rPr>
      </w:pPr>
      <w:r w:rsidRPr="00FC4577">
        <w:rPr>
          <w:sz w:val="22"/>
          <w:szCs w:val="22"/>
        </w:rPr>
        <w:t>tot 16.30 uur. Wij helpen u graag.</w:t>
      </w:r>
    </w:p>
    <w:p w14:paraId="033382A0" w14:textId="77777777" w:rsidR="00CA604F" w:rsidRDefault="00CA604F" w:rsidP="00CA604F">
      <w:pPr>
        <w:rPr>
          <w:rFonts w:cs="Tahoma"/>
          <w:sz w:val="22"/>
          <w:szCs w:val="22"/>
        </w:rPr>
      </w:pPr>
    </w:p>
    <w:p w14:paraId="6A26E80C" w14:textId="77777777" w:rsidR="00CA604F" w:rsidRDefault="00CA604F" w:rsidP="00CA604F">
      <w:pPr>
        <w:rPr>
          <w:rFonts w:cs="Tahoma"/>
          <w:sz w:val="22"/>
          <w:szCs w:val="22"/>
        </w:rPr>
      </w:pPr>
      <w:r w:rsidRPr="00D71658">
        <w:rPr>
          <w:rFonts w:cs="Tahoma"/>
          <w:sz w:val="22"/>
          <w:szCs w:val="22"/>
        </w:rPr>
        <w:t xml:space="preserve">Met vriendelijke groet,  </w:t>
      </w:r>
    </w:p>
    <w:p w14:paraId="71A10FD7" w14:textId="77777777" w:rsidR="00CA604F" w:rsidRDefault="00CA604F" w:rsidP="00CA604F">
      <w:pPr>
        <w:rPr>
          <w:rFonts w:cs="Tahoma"/>
          <w:sz w:val="22"/>
          <w:szCs w:val="22"/>
        </w:rPr>
      </w:pPr>
    </w:p>
    <w:p w14:paraId="4AE9A922" w14:textId="77777777" w:rsidR="00CA604F" w:rsidRDefault="00CA604F" w:rsidP="00CA604F">
      <w:pPr>
        <w:rPr>
          <w:rFonts w:cs="Tahoma"/>
          <w:sz w:val="22"/>
          <w:szCs w:val="22"/>
        </w:rPr>
      </w:pPr>
    </w:p>
    <w:p w14:paraId="010A6B47" w14:textId="77777777" w:rsidR="00CA604F" w:rsidRPr="008926EA" w:rsidRDefault="00CA604F" w:rsidP="00CA604F">
      <w:pPr>
        <w:rPr>
          <w:rFonts w:cs="Tahoma"/>
          <w:sz w:val="22"/>
          <w:szCs w:val="22"/>
        </w:rPr>
      </w:pPr>
      <w:r w:rsidRPr="008926EA">
        <w:rPr>
          <w:rFonts w:cs="Tahoma"/>
          <w:sz w:val="22"/>
          <w:szCs w:val="22"/>
        </w:rPr>
        <w:t xml:space="preserve">Richard Thijs </w:t>
      </w:r>
      <w:r w:rsidRPr="008926EA">
        <w:rPr>
          <w:rFonts w:cs="Tahoma"/>
          <w:sz w:val="22"/>
          <w:szCs w:val="22"/>
        </w:rPr>
        <w:tab/>
      </w:r>
      <w:r w:rsidRPr="008926EA">
        <w:rPr>
          <w:rFonts w:cs="Tahoma"/>
          <w:sz w:val="22"/>
          <w:szCs w:val="22"/>
        </w:rPr>
        <w:tab/>
      </w:r>
      <w:r w:rsidRPr="008926EA">
        <w:rPr>
          <w:rFonts w:cs="Tahoma"/>
          <w:sz w:val="22"/>
          <w:szCs w:val="22"/>
        </w:rPr>
        <w:tab/>
      </w:r>
      <w:r w:rsidRPr="008926EA">
        <w:rPr>
          <w:rFonts w:cs="Tahoma"/>
          <w:sz w:val="22"/>
          <w:szCs w:val="22"/>
        </w:rPr>
        <w:tab/>
      </w:r>
      <w:r w:rsidRPr="008926EA">
        <w:rPr>
          <w:rFonts w:cs="Tahoma"/>
          <w:noProof/>
          <w:sz w:val="22"/>
          <w:szCs w:val="22"/>
        </w:rPr>
        <w:drawing>
          <wp:inline distT="0" distB="0" distL="0" distR="0" wp14:anchorId="0A89C294" wp14:editId="61FA679A">
            <wp:extent cx="186055" cy="180583"/>
            <wp:effectExtent l="0" t="0" r="4445" b="0"/>
            <wp:docPr id="11190422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29" cy="18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6EA">
        <w:rPr>
          <w:rFonts w:cs="Tahoma"/>
          <w:sz w:val="22"/>
          <w:szCs w:val="22"/>
        </w:rPr>
        <w:t xml:space="preserve"> rthijs@ressortwonen.nl</w:t>
      </w:r>
    </w:p>
    <w:p w14:paraId="07C221D1" w14:textId="77777777" w:rsidR="00CA604F" w:rsidRPr="008926EA" w:rsidRDefault="00CA604F" w:rsidP="00CA604F">
      <w:pPr>
        <w:rPr>
          <w:rFonts w:cs="Tahoma"/>
          <w:sz w:val="22"/>
          <w:szCs w:val="22"/>
        </w:rPr>
      </w:pPr>
    </w:p>
    <w:p w14:paraId="007F1AA0" w14:textId="77777777" w:rsidR="00CA604F" w:rsidRDefault="00CA604F" w:rsidP="00CA604F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Projectleider Vastgoed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8926EA">
        <w:rPr>
          <w:rFonts w:cs="Tahoma"/>
          <w:noProof/>
          <w:sz w:val="22"/>
          <w:szCs w:val="22"/>
        </w:rPr>
        <w:drawing>
          <wp:inline distT="0" distB="0" distL="0" distR="0" wp14:anchorId="5E6575DB" wp14:editId="75673683">
            <wp:extent cx="186459" cy="180975"/>
            <wp:effectExtent l="0" t="0" r="4445" b="0"/>
            <wp:docPr id="4786663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47" cy="18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2"/>
          <w:szCs w:val="22"/>
        </w:rPr>
        <w:t xml:space="preserve"> (0181) 25 20 99</w:t>
      </w:r>
    </w:p>
    <w:p w14:paraId="0886EF9B" w14:textId="77777777" w:rsidR="00CA604F" w:rsidRDefault="00CA604F" w:rsidP="00CA604F">
      <w:pPr>
        <w:rPr>
          <w:rFonts w:cs="Tahoma"/>
          <w:sz w:val="22"/>
          <w:szCs w:val="22"/>
        </w:rPr>
      </w:pPr>
    </w:p>
    <w:p w14:paraId="3A8FC0A0" w14:textId="3BA2C432" w:rsidR="00080FE0" w:rsidRDefault="00080FE0"/>
    <w:p w14:paraId="37DD8295" w14:textId="77777777" w:rsidR="00234C51" w:rsidRDefault="00234C51" w:rsidP="00416931"/>
    <w:sectPr w:rsidR="00234C51" w:rsidSect="00CA604F">
      <w:headerReference w:type="even" r:id="rId11"/>
      <w:headerReference w:type="default" r:id="rId12"/>
      <w:headerReference w:type="first" r:id="rId13"/>
      <w:pgSz w:w="11906" w:h="16838"/>
      <w:pgMar w:top="2552" w:right="1418" w:bottom="1418" w:left="1418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ED98A" w14:textId="77777777" w:rsidR="00CA604F" w:rsidRDefault="00CA604F" w:rsidP="00F24E3A">
      <w:r>
        <w:separator/>
      </w:r>
    </w:p>
  </w:endnote>
  <w:endnote w:type="continuationSeparator" w:id="0">
    <w:p w14:paraId="026416ED" w14:textId="77777777" w:rsidR="00CA604F" w:rsidRDefault="00CA604F" w:rsidP="00F24E3A">
      <w:r>
        <w:continuationSeparator/>
      </w:r>
    </w:p>
  </w:endnote>
  <w:endnote w:type="continuationNotice" w:id="1">
    <w:p w14:paraId="545346AD" w14:textId="77777777" w:rsidR="00CA604F" w:rsidRDefault="00CA60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LTStd-Black">
    <w:panose1 w:val="020B0803020203020204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41E2D" w14:textId="77777777" w:rsidR="00CA604F" w:rsidRDefault="00CA604F" w:rsidP="00F24E3A">
      <w:r>
        <w:separator/>
      </w:r>
    </w:p>
  </w:footnote>
  <w:footnote w:type="continuationSeparator" w:id="0">
    <w:p w14:paraId="035F4EBF" w14:textId="77777777" w:rsidR="00CA604F" w:rsidRDefault="00CA604F" w:rsidP="00F24E3A">
      <w:r>
        <w:continuationSeparator/>
      </w:r>
    </w:p>
  </w:footnote>
  <w:footnote w:type="continuationNotice" w:id="1">
    <w:p w14:paraId="51340788" w14:textId="77777777" w:rsidR="00CA604F" w:rsidRDefault="00CA60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4E1FA" w14:textId="77777777" w:rsidR="00234C51" w:rsidRDefault="00234C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9454" w14:textId="77777777" w:rsidR="00EE135F" w:rsidRDefault="00080FE0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8D3F84D" wp14:editId="36E96AE1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7469856" cy="10566000"/>
          <wp:effectExtent l="0" t="0" r="0" b="6985"/>
          <wp:wrapNone/>
          <wp:docPr id="54" name="Afbeelding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9856" cy="105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590A8" w14:textId="77777777" w:rsidR="00234C51" w:rsidRDefault="00234C5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C5095"/>
    <w:multiLevelType w:val="hybridMultilevel"/>
    <w:tmpl w:val="3D72A30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1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4F"/>
    <w:rsid w:val="0002656B"/>
    <w:rsid w:val="00080FE0"/>
    <w:rsid w:val="00087B16"/>
    <w:rsid w:val="000B3F3A"/>
    <w:rsid w:val="001604F7"/>
    <w:rsid w:val="00234C51"/>
    <w:rsid w:val="00265DCE"/>
    <w:rsid w:val="002A454B"/>
    <w:rsid w:val="003533C6"/>
    <w:rsid w:val="00372333"/>
    <w:rsid w:val="003F0D9F"/>
    <w:rsid w:val="00416931"/>
    <w:rsid w:val="004E1F62"/>
    <w:rsid w:val="0055095D"/>
    <w:rsid w:val="005A617A"/>
    <w:rsid w:val="005C43A3"/>
    <w:rsid w:val="005E7E51"/>
    <w:rsid w:val="007E4449"/>
    <w:rsid w:val="0083587D"/>
    <w:rsid w:val="008471B0"/>
    <w:rsid w:val="00883FE1"/>
    <w:rsid w:val="00980C84"/>
    <w:rsid w:val="009A58EF"/>
    <w:rsid w:val="00A03E62"/>
    <w:rsid w:val="00A27134"/>
    <w:rsid w:val="00AD2033"/>
    <w:rsid w:val="00B24742"/>
    <w:rsid w:val="00B34461"/>
    <w:rsid w:val="00B8643B"/>
    <w:rsid w:val="00BC3A64"/>
    <w:rsid w:val="00C13F2F"/>
    <w:rsid w:val="00CA5BF6"/>
    <w:rsid w:val="00CA604F"/>
    <w:rsid w:val="00DD75F8"/>
    <w:rsid w:val="00DF3E8B"/>
    <w:rsid w:val="00E04B88"/>
    <w:rsid w:val="00EE135F"/>
    <w:rsid w:val="00EF36EF"/>
    <w:rsid w:val="00F2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5D7E5"/>
  <w15:chartTrackingRefBased/>
  <w15:docId w15:val="{3DE3F8DB-3D3F-452D-AA04-5044EB4D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">
    <w:name w:val="titel"/>
    <w:basedOn w:val="Standaard"/>
    <w:uiPriority w:val="99"/>
    <w:rsid w:val="00F24E3A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venirLTStd-Black" w:hAnsi="AvenirLTStd-Black" w:cs="AvenirLTStd-Black"/>
      <w:color w:val="10AF9B"/>
      <w:sz w:val="68"/>
      <w:szCs w:val="68"/>
    </w:rPr>
  </w:style>
  <w:style w:type="paragraph" w:styleId="Koptekst">
    <w:name w:val="header"/>
    <w:basedOn w:val="Standaard"/>
    <w:link w:val="KoptekstChar"/>
    <w:uiPriority w:val="99"/>
    <w:unhideWhenUsed/>
    <w:rsid w:val="00F24E3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4E3A"/>
  </w:style>
  <w:style w:type="paragraph" w:styleId="Voettekst">
    <w:name w:val="footer"/>
    <w:basedOn w:val="Standaard"/>
    <w:link w:val="VoettekstChar"/>
    <w:uiPriority w:val="99"/>
    <w:unhideWhenUsed/>
    <w:rsid w:val="00F24E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4E3A"/>
  </w:style>
  <w:style w:type="paragraph" w:styleId="Lijstalinea">
    <w:name w:val="List Paragraph"/>
    <w:basedOn w:val="Standaard"/>
    <w:uiPriority w:val="34"/>
    <w:qFormat/>
    <w:rsid w:val="00CA604F"/>
    <w:pPr>
      <w:ind w:left="720"/>
      <w:contextualSpacing/>
    </w:pPr>
    <w:rPr>
      <w:rFonts w:ascii="Calibri" w:eastAsia="MS Mincho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ssortTemplate\RW_Briefpapier_voorblad%20en%20vervolgpagina's%20juis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8792-DBB5-4472-9EE3-62E81DF2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RW_Briefpapier_voorblad en vervolgpagina's juist</Template>
  <TotalTime>1</TotalTime>
  <Pages>2</Pages>
  <Words>274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Thijs</dc:creator>
  <cp:keywords/>
  <dc:description/>
  <cp:lastModifiedBy>Monique Mulders</cp:lastModifiedBy>
  <cp:revision>2</cp:revision>
  <cp:lastPrinted>2022-01-11T15:42:00Z</cp:lastPrinted>
  <dcterms:created xsi:type="dcterms:W3CDTF">2025-03-10T09:40:00Z</dcterms:created>
  <dcterms:modified xsi:type="dcterms:W3CDTF">2025-03-10T09:40:00Z</dcterms:modified>
</cp:coreProperties>
</file>